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A7A" w:rsidRDefault="00655A7A" w:rsidP="003D77E6">
      <w:pPr>
        <w:pStyle w:val="Default"/>
        <w:rPr>
          <w:rFonts w:ascii="Trebuchet MS" w:hAnsi="Trebuchet MS" w:cs="Trebuchet MS"/>
          <w:sz w:val="28"/>
          <w:szCs w:val="28"/>
        </w:rPr>
      </w:pPr>
    </w:p>
    <w:p w:rsidR="00326359" w:rsidRDefault="00326359" w:rsidP="003D77E6">
      <w:pPr>
        <w:pStyle w:val="Default"/>
        <w:rPr>
          <w:rFonts w:ascii="Trebuchet MS" w:hAnsi="Trebuchet MS" w:cs="Trebuchet MS"/>
          <w:sz w:val="28"/>
          <w:szCs w:val="28"/>
        </w:rPr>
      </w:pPr>
    </w:p>
    <w:p w:rsidR="00655A7A" w:rsidRDefault="00655A7A" w:rsidP="003D77E6">
      <w:pPr>
        <w:pStyle w:val="Default"/>
        <w:rPr>
          <w:rFonts w:ascii="Trebuchet MS" w:hAnsi="Trebuchet MS" w:cs="Trebuchet MS"/>
          <w:sz w:val="28"/>
          <w:szCs w:val="28"/>
        </w:rPr>
      </w:pPr>
    </w:p>
    <w:p w:rsidR="00326359" w:rsidRDefault="003D77E6" w:rsidP="00326359">
      <w:pPr>
        <w:pStyle w:val="Default"/>
        <w:jc w:val="center"/>
        <w:rPr>
          <w:rFonts w:ascii="Trebuchet MS" w:hAnsi="Trebuchet MS" w:cs="Trebuchet MS"/>
          <w:sz w:val="28"/>
          <w:szCs w:val="28"/>
        </w:rPr>
      </w:pPr>
      <w:r w:rsidRPr="001C47A5">
        <w:rPr>
          <w:rFonts w:ascii="Trebuchet MS" w:hAnsi="Trebuchet MS" w:cs="Trebuchet MS"/>
          <w:sz w:val="28"/>
          <w:szCs w:val="28"/>
        </w:rPr>
        <w:t>Joint Rig Committee Rig Move Code of Practice</w:t>
      </w:r>
    </w:p>
    <w:p w:rsidR="008D6E1D" w:rsidRPr="001A0FCA" w:rsidRDefault="003D77E6" w:rsidP="00326359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="Trebuchet MS" w:hAnsi="Trebuchet MS" w:cs="Trebuchet MS"/>
          <w:sz w:val="28"/>
          <w:szCs w:val="28"/>
        </w:rPr>
        <w:t xml:space="preserve">SOMWS </w:t>
      </w:r>
      <w:r w:rsidR="008D6E1D" w:rsidRPr="003D77E6">
        <w:rPr>
          <w:rFonts w:ascii="Trebuchet MS" w:hAnsi="Trebuchet MS" w:cs="Trebuchet MS"/>
          <w:sz w:val="28"/>
          <w:szCs w:val="28"/>
        </w:rPr>
        <w:t>Endorsement</w:t>
      </w:r>
    </w:p>
    <w:p w:rsidR="003D77E6" w:rsidRDefault="003D77E6" w:rsidP="003D77E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3C01B1" w:rsidRDefault="003C01B1" w:rsidP="003D77E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3C01B1" w:rsidRDefault="003C01B1" w:rsidP="0039466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3D77E6" w:rsidRPr="00CA2BD4" w:rsidRDefault="003D77E6" w:rsidP="0039466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CA2BD4">
        <w:rPr>
          <w:rFonts w:cs="Arial"/>
          <w:color w:val="000000"/>
        </w:rPr>
        <w:t xml:space="preserve">Within the Joint Rig Committee Rig Move Code of Practice (JR2016/012) the following is deleted: </w:t>
      </w:r>
    </w:p>
    <w:p w:rsidR="003D77E6" w:rsidRPr="00CA2BD4" w:rsidRDefault="003D77E6" w:rsidP="0039466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color w:val="000000"/>
        </w:rPr>
      </w:pPr>
    </w:p>
    <w:p w:rsidR="003D77E6" w:rsidRPr="00CA2BD4" w:rsidRDefault="003D77E6" w:rsidP="00394668">
      <w:pPr>
        <w:spacing w:after="0" w:line="240" w:lineRule="auto"/>
        <w:ind w:left="567" w:hanging="567"/>
        <w:jc w:val="both"/>
        <w:rPr>
          <w:rFonts w:ascii="Trebuchet MS" w:hAnsi="Trebuchet MS" w:cs="Trebuchet MS"/>
        </w:rPr>
      </w:pPr>
      <w:r w:rsidRPr="00CA2BD4">
        <w:rPr>
          <w:rFonts w:ascii="Trebuchet MS" w:hAnsi="Trebuchet MS" w:cs="Trebuchet MS"/>
        </w:rPr>
        <w:t>1.3</w:t>
      </w:r>
      <w:r w:rsidRPr="00CA2BD4">
        <w:rPr>
          <w:rFonts w:ascii="Trebuchet MS" w:hAnsi="Trebuchet MS" w:cs="Trebuchet MS"/>
        </w:rPr>
        <w:tab/>
        <w:t>The Marine Warranty Surveyor Company shall only appoint personnel who are demonstrably competent, in terms of qualifications and experience, to perform the review/approval activity being underta</w:t>
      </w:r>
      <w:bookmarkStart w:id="0" w:name="_GoBack"/>
      <w:bookmarkEnd w:id="0"/>
      <w:r w:rsidRPr="00CA2BD4">
        <w:rPr>
          <w:rFonts w:ascii="Trebuchet MS" w:hAnsi="Trebuchet MS" w:cs="Trebuchet MS"/>
        </w:rPr>
        <w:t>ken in accordance with the SOW.</w:t>
      </w:r>
    </w:p>
    <w:p w:rsidR="003D77E6" w:rsidRPr="00CA2BD4" w:rsidRDefault="003D77E6" w:rsidP="00394668">
      <w:pPr>
        <w:autoSpaceDE w:val="0"/>
        <w:autoSpaceDN w:val="0"/>
        <w:adjustRightInd w:val="0"/>
        <w:spacing w:after="0" w:line="240" w:lineRule="auto"/>
        <w:jc w:val="both"/>
      </w:pPr>
    </w:p>
    <w:p w:rsidR="003D77E6" w:rsidRPr="00CA2BD4" w:rsidRDefault="009B655F" w:rsidP="00394668">
      <w:pPr>
        <w:autoSpaceDE w:val="0"/>
        <w:autoSpaceDN w:val="0"/>
        <w:adjustRightInd w:val="0"/>
        <w:spacing w:after="0" w:line="240" w:lineRule="auto"/>
        <w:jc w:val="both"/>
      </w:pPr>
      <w:r w:rsidRPr="00CA2BD4">
        <w:t>a</w:t>
      </w:r>
      <w:r w:rsidR="003D77E6" w:rsidRPr="00CA2BD4">
        <w:t xml:space="preserve">nd </w:t>
      </w:r>
      <w:r w:rsidRPr="00CA2BD4">
        <w:t xml:space="preserve">is </w:t>
      </w:r>
      <w:r w:rsidR="003D77E6" w:rsidRPr="00CA2BD4">
        <w:t xml:space="preserve">replaced with: </w:t>
      </w:r>
    </w:p>
    <w:p w:rsidR="003D77E6" w:rsidRPr="00CA2BD4" w:rsidRDefault="003D77E6" w:rsidP="00394668">
      <w:pPr>
        <w:autoSpaceDE w:val="0"/>
        <w:autoSpaceDN w:val="0"/>
        <w:adjustRightInd w:val="0"/>
        <w:spacing w:after="0" w:line="240" w:lineRule="auto"/>
        <w:jc w:val="both"/>
      </w:pPr>
    </w:p>
    <w:p w:rsidR="003D77E6" w:rsidRPr="00CA2BD4" w:rsidRDefault="003D77E6" w:rsidP="00394668">
      <w:pPr>
        <w:spacing w:after="0" w:line="240" w:lineRule="auto"/>
        <w:ind w:left="567" w:hanging="567"/>
        <w:jc w:val="both"/>
        <w:rPr>
          <w:rFonts w:ascii="Trebuchet MS" w:hAnsi="Trebuchet MS" w:cs="Trebuchet MS"/>
        </w:rPr>
      </w:pPr>
      <w:r w:rsidRPr="00CA2BD4">
        <w:rPr>
          <w:rFonts w:ascii="Trebuchet MS" w:hAnsi="Trebuchet MS" w:cs="Trebuchet MS"/>
        </w:rPr>
        <w:t xml:space="preserve">1.3 </w:t>
      </w:r>
      <w:r w:rsidRPr="00CA2BD4">
        <w:rPr>
          <w:rFonts w:ascii="Trebuchet MS" w:hAnsi="Trebuchet MS" w:cs="Trebuchet MS"/>
        </w:rPr>
        <w:tab/>
        <w:t xml:space="preserve">Whilst appointment by the MWS </w:t>
      </w:r>
      <w:r w:rsidR="00D71326" w:rsidRPr="00CA2BD4">
        <w:rPr>
          <w:rFonts w:ascii="Trebuchet MS" w:hAnsi="Trebuchet MS" w:cs="Trebuchet MS"/>
        </w:rPr>
        <w:t xml:space="preserve">company </w:t>
      </w:r>
      <w:r w:rsidRPr="00CA2BD4">
        <w:rPr>
          <w:rFonts w:ascii="Trebuchet MS" w:hAnsi="Trebuchet MS" w:cs="Trebuchet MS"/>
        </w:rPr>
        <w:t>of personnel approved by the Society of Marine Warranty Surveyors (SOMWS)</w:t>
      </w:r>
      <w:r w:rsidR="007601D1" w:rsidRPr="00CA2BD4">
        <w:rPr>
          <w:rFonts w:ascii="Trebuchet MS" w:hAnsi="Trebuchet MS" w:cs="Trebuchet MS"/>
        </w:rPr>
        <w:t>,</w:t>
      </w:r>
      <w:r w:rsidRPr="00CA2BD4">
        <w:rPr>
          <w:rFonts w:ascii="Trebuchet MS" w:hAnsi="Trebuchet MS" w:cs="Trebuchet MS"/>
        </w:rPr>
        <w:t xml:space="preserve"> for the performance of review/approval activities being undertaken in accordance with the SOW</w:t>
      </w:r>
      <w:r w:rsidR="007601D1" w:rsidRPr="00CA2BD4">
        <w:rPr>
          <w:rFonts w:ascii="Trebuchet MS" w:hAnsi="Trebuchet MS" w:cs="Trebuchet MS"/>
        </w:rPr>
        <w:t>,</w:t>
      </w:r>
      <w:r w:rsidRPr="00CA2BD4">
        <w:rPr>
          <w:rFonts w:ascii="Trebuchet MS" w:hAnsi="Trebuchet MS" w:cs="Trebuchet MS"/>
        </w:rPr>
        <w:t xml:space="preserve"> is not mandated by Insurers, the MWS company shall only appoint personnel who are demonstrably competent</w:t>
      </w:r>
      <w:r w:rsidRPr="00CA2BD4">
        <w:rPr>
          <w:rFonts w:ascii="Trebuchet MS" w:hAnsi="Trebuchet MS" w:cs="Trebuchet MS"/>
          <w:color w:val="000000" w:themeColor="text1"/>
        </w:rPr>
        <w:t>,</w:t>
      </w:r>
      <w:r w:rsidRPr="00CA2BD4">
        <w:rPr>
          <w:rFonts w:ascii="Trebuchet MS" w:hAnsi="Trebuchet MS" w:cs="Trebuchet MS"/>
        </w:rPr>
        <w:t xml:space="preserve"> in terms of qualifications and experience</w:t>
      </w:r>
      <w:r w:rsidRPr="00CA2BD4">
        <w:rPr>
          <w:rFonts w:ascii="Trebuchet MS" w:hAnsi="Trebuchet MS" w:cs="Trebuchet MS"/>
          <w:color w:val="000000" w:themeColor="text1"/>
        </w:rPr>
        <w:t>,</w:t>
      </w:r>
      <w:r w:rsidRPr="00CA2BD4">
        <w:rPr>
          <w:rFonts w:ascii="Trebuchet MS" w:hAnsi="Trebuchet MS" w:cs="Trebuchet MS"/>
        </w:rPr>
        <w:t xml:space="preserve"> to perform the required activities. </w:t>
      </w:r>
    </w:p>
    <w:p w:rsidR="003C01B1" w:rsidRPr="00CA2BD4" w:rsidRDefault="003C01B1" w:rsidP="00394668">
      <w:pPr>
        <w:spacing w:after="0" w:line="240" w:lineRule="auto"/>
        <w:ind w:left="720" w:hanging="720"/>
        <w:jc w:val="both"/>
        <w:rPr>
          <w:rFonts w:ascii="Trebuchet MS" w:hAnsi="Trebuchet MS" w:cs="Trebuchet MS"/>
        </w:rPr>
      </w:pPr>
    </w:p>
    <w:p w:rsidR="003D77E6" w:rsidRPr="00CA2BD4" w:rsidRDefault="003D77E6" w:rsidP="00394668">
      <w:pPr>
        <w:spacing w:after="0" w:line="240" w:lineRule="auto"/>
        <w:ind w:left="720" w:hanging="720"/>
        <w:jc w:val="both"/>
        <w:rPr>
          <w:rFonts w:ascii="Trebuchet MS" w:hAnsi="Trebuchet MS" w:cs="Trebuchet MS"/>
        </w:rPr>
      </w:pPr>
      <w:r w:rsidRPr="00CA2BD4">
        <w:rPr>
          <w:rFonts w:ascii="Trebuchet MS" w:hAnsi="Trebuchet MS" w:cs="Trebuchet MS"/>
        </w:rPr>
        <w:t xml:space="preserve">All other terms and conditions remain unchanged.  </w:t>
      </w:r>
    </w:p>
    <w:p w:rsidR="003D77E6" w:rsidRDefault="003D77E6" w:rsidP="0039466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3D77E6" w:rsidRDefault="003D77E6" w:rsidP="0039466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sectPr w:rsidR="003D77E6" w:rsidSect="00EA125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A6" w:rsidRDefault="008A36A6" w:rsidP="00D169A6">
      <w:pPr>
        <w:spacing w:after="0" w:line="240" w:lineRule="auto"/>
      </w:pPr>
      <w:r>
        <w:separator/>
      </w:r>
    </w:p>
  </w:endnote>
  <w:endnote w:type="continuationSeparator" w:id="0">
    <w:p w:rsidR="008A36A6" w:rsidRDefault="008A36A6" w:rsidP="00D1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AAF" w:rsidRPr="00DB2DA1" w:rsidRDefault="00377AAF" w:rsidP="00377AA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JR2018-</w:t>
    </w:r>
    <w:r w:rsidR="00B85D9F">
      <w:rPr>
        <w:sz w:val="16"/>
        <w:szCs w:val="16"/>
      </w:rPr>
      <w:t>018</w:t>
    </w:r>
    <w:r w:rsidR="00DB2DA1" w:rsidRPr="00DB2DA1">
      <w:rPr>
        <w:sz w:val="16"/>
        <w:szCs w:val="16"/>
      </w:rPr>
      <w:t xml:space="preserve">, </w:t>
    </w:r>
    <w:r w:rsidR="00655A7A">
      <w:rPr>
        <w:sz w:val="16"/>
        <w:szCs w:val="16"/>
      </w:rPr>
      <w:t>JRC Rig Move C</w:t>
    </w:r>
    <w:r w:rsidR="00B85D9F">
      <w:rPr>
        <w:sz w:val="16"/>
        <w:szCs w:val="16"/>
      </w:rPr>
      <w:t>O</w:t>
    </w:r>
    <w:r w:rsidR="00655A7A">
      <w:rPr>
        <w:sz w:val="16"/>
        <w:szCs w:val="16"/>
      </w:rPr>
      <w:t>P SOMWS Endorsement, Version 1</w:t>
    </w:r>
  </w:p>
  <w:p w:rsidR="00DB2DA1" w:rsidRPr="00DB2DA1" w:rsidRDefault="00DB2DA1" w:rsidP="00377AAF">
    <w:pPr>
      <w:pStyle w:val="Footer"/>
      <w:jc w:val="center"/>
    </w:pPr>
    <w:r w:rsidRPr="00DB2DA1">
      <w:rPr>
        <w:color w:val="808080" w:themeColor="background1" w:themeShade="80"/>
        <w:spacing w:val="60"/>
      </w:rPr>
      <w:t>Page</w:t>
    </w:r>
    <w:r w:rsidRPr="00DB2DA1">
      <w:t xml:space="preserve"> | </w:t>
    </w:r>
    <w:r w:rsidRPr="00DB2DA1">
      <w:fldChar w:fldCharType="begin"/>
    </w:r>
    <w:r w:rsidRPr="00DB2DA1">
      <w:instrText xml:space="preserve"> PAGE   \* MERGEFORMAT </w:instrText>
    </w:r>
    <w:r w:rsidRPr="00DB2DA1">
      <w:fldChar w:fldCharType="separate"/>
    </w:r>
    <w:r w:rsidR="00B85D9F" w:rsidRPr="00B85D9F">
      <w:rPr>
        <w:b/>
        <w:bCs/>
        <w:noProof/>
      </w:rPr>
      <w:t>1</w:t>
    </w:r>
    <w:r w:rsidRPr="00DB2DA1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A6" w:rsidRDefault="008A36A6" w:rsidP="00D169A6">
      <w:pPr>
        <w:spacing w:after="0" w:line="240" w:lineRule="auto"/>
      </w:pPr>
      <w:r>
        <w:separator/>
      </w:r>
    </w:p>
  </w:footnote>
  <w:footnote w:type="continuationSeparator" w:id="0">
    <w:p w:rsidR="008A36A6" w:rsidRDefault="008A36A6" w:rsidP="00D1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DA1" w:rsidRDefault="00DB2DA1" w:rsidP="00377AAF">
    <w:pPr>
      <w:pStyle w:val="Header"/>
      <w:jc w:val="right"/>
    </w:pPr>
    <w:r>
      <w:t>JR2018-</w:t>
    </w:r>
    <w:r w:rsidR="00B85D9F">
      <w:t>018</w:t>
    </w:r>
  </w:p>
  <w:p w:rsidR="00DB2DA1" w:rsidRDefault="00B85D9F" w:rsidP="00377AAF">
    <w:pPr>
      <w:pStyle w:val="Header"/>
      <w:jc w:val="right"/>
    </w:pPr>
    <w:r>
      <w:t>6</w:t>
    </w:r>
    <w:r w:rsidRPr="00B85D9F">
      <w:rPr>
        <w:vertAlign w:val="superscript"/>
      </w:rPr>
      <w:t>th</w:t>
    </w:r>
    <w:r>
      <w:t xml:space="preserve"> September</w:t>
    </w:r>
    <w:r w:rsidR="00DB2DA1">
      <w:t xml:space="preserve">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6F3F"/>
    <w:multiLevelType w:val="multilevel"/>
    <w:tmpl w:val="B97C3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01474BF"/>
    <w:multiLevelType w:val="multilevel"/>
    <w:tmpl w:val="26EEE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72B6309"/>
    <w:multiLevelType w:val="multilevel"/>
    <w:tmpl w:val="02920EDA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inorHAnsi" w:hAnsiTheme="majorHAnsi" w:cs="Arial" w:hint="default"/>
        <w:color w:val="000000"/>
        <w:sz w:val="22"/>
      </w:rPr>
    </w:lvl>
  </w:abstractNum>
  <w:abstractNum w:abstractNumId="3">
    <w:nsid w:val="27E2415C"/>
    <w:multiLevelType w:val="multilevel"/>
    <w:tmpl w:val="E0F82E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F072B70"/>
    <w:multiLevelType w:val="multilevel"/>
    <w:tmpl w:val="42702F06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inorHAnsi" w:hAnsiTheme="majorHAnsi" w:cs="Arial" w:hint="default"/>
        <w:color w:val="000000"/>
        <w:sz w:val="22"/>
      </w:rPr>
    </w:lvl>
  </w:abstractNum>
  <w:abstractNum w:abstractNumId="5">
    <w:nsid w:val="50E64C6E"/>
    <w:multiLevelType w:val="multilevel"/>
    <w:tmpl w:val="E0F82E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1ED49CA"/>
    <w:multiLevelType w:val="hybridMultilevel"/>
    <w:tmpl w:val="196ED0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A2B71"/>
    <w:multiLevelType w:val="multilevel"/>
    <w:tmpl w:val="26EEE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7B512165"/>
    <w:multiLevelType w:val="multilevel"/>
    <w:tmpl w:val="02920EDA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inorHAnsi" w:hAnsiTheme="majorHAnsi" w:cs="Arial" w:hint="default"/>
        <w:color w:val="000000"/>
        <w:sz w:val="22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A6"/>
    <w:rsid w:val="00014CD1"/>
    <w:rsid w:val="00116C7F"/>
    <w:rsid w:val="001A79CE"/>
    <w:rsid w:val="001B272C"/>
    <w:rsid w:val="003147FF"/>
    <w:rsid w:val="00326359"/>
    <w:rsid w:val="00377AAF"/>
    <w:rsid w:val="00394668"/>
    <w:rsid w:val="003C01B1"/>
    <w:rsid w:val="003C1BE2"/>
    <w:rsid w:val="003C6C50"/>
    <w:rsid w:val="003D77E6"/>
    <w:rsid w:val="00536617"/>
    <w:rsid w:val="00643EC1"/>
    <w:rsid w:val="00655A7A"/>
    <w:rsid w:val="006606DF"/>
    <w:rsid w:val="0067359C"/>
    <w:rsid w:val="00681CC4"/>
    <w:rsid w:val="00690583"/>
    <w:rsid w:val="006C729D"/>
    <w:rsid w:val="006D25D9"/>
    <w:rsid w:val="007601D1"/>
    <w:rsid w:val="0078488D"/>
    <w:rsid w:val="00844357"/>
    <w:rsid w:val="008A36A6"/>
    <w:rsid w:val="008D6E1D"/>
    <w:rsid w:val="008D6F59"/>
    <w:rsid w:val="008F64F7"/>
    <w:rsid w:val="009B655F"/>
    <w:rsid w:val="00A44268"/>
    <w:rsid w:val="00A87C39"/>
    <w:rsid w:val="00B116A0"/>
    <w:rsid w:val="00B260C2"/>
    <w:rsid w:val="00B85D9F"/>
    <w:rsid w:val="00C66EE9"/>
    <w:rsid w:val="00CA2BD4"/>
    <w:rsid w:val="00D169A6"/>
    <w:rsid w:val="00D66B9B"/>
    <w:rsid w:val="00D71326"/>
    <w:rsid w:val="00D76028"/>
    <w:rsid w:val="00DB2DA1"/>
    <w:rsid w:val="00DB3052"/>
    <w:rsid w:val="00DD7630"/>
    <w:rsid w:val="00E42B74"/>
    <w:rsid w:val="00E830C6"/>
    <w:rsid w:val="00EA1255"/>
    <w:rsid w:val="00EB692F"/>
    <w:rsid w:val="00F2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9A6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9A6"/>
  </w:style>
  <w:style w:type="paragraph" w:styleId="Footer">
    <w:name w:val="footer"/>
    <w:basedOn w:val="Normal"/>
    <w:link w:val="Foot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9A6"/>
  </w:style>
  <w:style w:type="character" w:styleId="Hyperlink">
    <w:name w:val="Hyperlink"/>
    <w:basedOn w:val="DefaultParagraphFont"/>
    <w:uiPriority w:val="99"/>
    <w:unhideWhenUsed/>
    <w:rsid w:val="00A44268"/>
    <w:rPr>
      <w:color w:val="0000FF" w:themeColor="hyperlink"/>
      <w:u w:val="single"/>
    </w:rPr>
  </w:style>
  <w:style w:type="paragraph" w:customStyle="1" w:styleId="Default">
    <w:name w:val="Default"/>
    <w:rsid w:val="008D6E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6E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9A6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9A6"/>
  </w:style>
  <w:style w:type="paragraph" w:styleId="Footer">
    <w:name w:val="footer"/>
    <w:basedOn w:val="Normal"/>
    <w:link w:val="Foot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9A6"/>
  </w:style>
  <w:style w:type="character" w:styleId="Hyperlink">
    <w:name w:val="Hyperlink"/>
    <w:basedOn w:val="DefaultParagraphFont"/>
    <w:uiPriority w:val="99"/>
    <w:unhideWhenUsed/>
    <w:rsid w:val="00A44268"/>
    <w:rPr>
      <w:color w:val="0000FF" w:themeColor="hyperlink"/>
      <w:u w:val="single"/>
    </w:rPr>
  </w:style>
  <w:style w:type="paragraph" w:customStyle="1" w:styleId="Default">
    <w:name w:val="Default"/>
    <w:rsid w:val="008D6E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6E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788BD-1E15-4035-9950-6DBC054E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2CF0251E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Intercept-IT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Straker-Nesbit</dc:creator>
  <cp:lastModifiedBy>James Straker-Nesbit</cp:lastModifiedBy>
  <cp:revision>3</cp:revision>
  <cp:lastPrinted>2018-02-05T15:37:00Z</cp:lastPrinted>
  <dcterms:created xsi:type="dcterms:W3CDTF">2018-08-07T09:29:00Z</dcterms:created>
  <dcterms:modified xsi:type="dcterms:W3CDTF">2018-08-21T15:04:00Z</dcterms:modified>
</cp:coreProperties>
</file>